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A7F946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内聘申请表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</w:t>
      </w:r>
    </w:p>
    <w:tbl>
      <w:tblPr>
        <w:tblStyle w:val="4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0"/>
        <w:gridCol w:w="1397"/>
        <w:gridCol w:w="1121"/>
        <w:gridCol w:w="1033"/>
        <w:gridCol w:w="1064"/>
        <w:gridCol w:w="1175"/>
        <w:gridCol w:w="1084"/>
        <w:gridCol w:w="1903"/>
      </w:tblGrid>
      <w:tr w14:paraId="11EB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6923C3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397" w:type="dxa"/>
            <w:noWrap w:val="0"/>
            <w:vAlign w:val="center"/>
          </w:tcPr>
          <w:p w14:paraId="6C19C36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13A0BEF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33" w:type="dxa"/>
            <w:noWrap w:val="0"/>
            <w:vAlign w:val="center"/>
          </w:tcPr>
          <w:p w14:paraId="1240D7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228FA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75" w:type="dxa"/>
            <w:noWrap w:val="0"/>
            <w:vAlign w:val="center"/>
          </w:tcPr>
          <w:p w14:paraId="0791BA9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0C6621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</w:t>
            </w:r>
          </w:p>
          <w:p w14:paraId="2B2FFEB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面貌</w:t>
            </w:r>
          </w:p>
        </w:tc>
        <w:tc>
          <w:tcPr>
            <w:tcW w:w="1903" w:type="dxa"/>
            <w:noWrap w:val="0"/>
            <w:vAlign w:val="center"/>
          </w:tcPr>
          <w:p w14:paraId="431CAD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8D2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1CD912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入校</w:t>
            </w:r>
          </w:p>
          <w:p w14:paraId="19C63CE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397" w:type="dxa"/>
            <w:noWrap w:val="0"/>
            <w:vAlign w:val="center"/>
          </w:tcPr>
          <w:p w14:paraId="6834AA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3FFF843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现任职部门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 w14:paraId="766ABB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1338643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岗位</w:t>
            </w:r>
          </w:p>
        </w:tc>
        <w:tc>
          <w:tcPr>
            <w:tcW w:w="1903" w:type="dxa"/>
            <w:noWrap w:val="0"/>
            <w:vAlign w:val="center"/>
          </w:tcPr>
          <w:p w14:paraId="307E76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8F5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417" w:type="dxa"/>
            <w:gridSpan w:val="3"/>
            <w:noWrap w:val="0"/>
            <w:vAlign w:val="center"/>
          </w:tcPr>
          <w:p w14:paraId="4D1A991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专业资质情况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 w14:paraId="1E5CA3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B6A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417" w:type="dxa"/>
            <w:gridSpan w:val="3"/>
            <w:noWrap w:val="0"/>
            <w:vAlign w:val="center"/>
          </w:tcPr>
          <w:p w14:paraId="14A8A4E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近两年工作奖惩情况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 w14:paraId="4589892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B6CC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 w14:paraId="6B5E04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</w:t>
            </w:r>
          </w:p>
          <w:p w14:paraId="5FD33D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经历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 w14:paraId="195C003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起止时间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 w14:paraId="2A425EB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学习院校、专业、学历、所获证书及参加的重要培训</w:t>
            </w:r>
          </w:p>
        </w:tc>
      </w:tr>
      <w:tr w14:paraId="45E7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6833EB9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 w14:paraId="2C1E7A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noWrap w:val="0"/>
            <w:vAlign w:val="center"/>
          </w:tcPr>
          <w:p w14:paraId="273D3B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DE3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 w14:paraId="3A0088B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 w14:paraId="4B7A2F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noWrap w:val="0"/>
            <w:vAlign w:val="center"/>
          </w:tcPr>
          <w:p w14:paraId="400F37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DAA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 w14:paraId="484B82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</w:t>
            </w:r>
          </w:p>
          <w:p w14:paraId="287E45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经历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 w14:paraId="4FED170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起止时间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 w14:paraId="7D2580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工作单位、职务及主要工作内容</w:t>
            </w:r>
          </w:p>
        </w:tc>
      </w:tr>
      <w:tr w14:paraId="6D4F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0" w:type="dxa"/>
            <w:vMerge w:val="continue"/>
            <w:noWrap w:val="0"/>
            <w:vAlign w:val="top"/>
          </w:tcPr>
          <w:p w14:paraId="487AC53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 w14:paraId="5486667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noWrap w:val="0"/>
            <w:vAlign w:val="center"/>
          </w:tcPr>
          <w:p w14:paraId="7E76A8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C8E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0" w:type="dxa"/>
            <w:vMerge w:val="continue"/>
            <w:noWrap w:val="0"/>
            <w:vAlign w:val="top"/>
          </w:tcPr>
          <w:p w14:paraId="7AEBA07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 w14:paraId="6F3620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noWrap w:val="0"/>
            <w:vAlign w:val="center"/>
          </w:tcPr>
          <w:p w14:paraId="6E1BA95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485F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0" w:type="dxa"/>
            <w:vMerge w:val="continue"/>
            <w:noWrap w:val="0"/>
            <w:vAlign w:val="top"/>
          </w:tcPr>
          <w:p w14:paraId="13C4F82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 w14:paraId="16F2C3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noWrap w:val="0"/>
            <w:vAlign w:val="center"/>
          </w:tcPr>
          <w:p w14:paraId="4CB9EF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03D3D410">
      <w:pPr>
        <w:rPr>
          <w:rFonts w:hint="eastAsia" w:asciiTheme="minorEastAsia" w:hAnsiTheme="minorEastAsia" w:eastAsiaTheme="minorEastAsia" w:cstheme="minorEastAsia"/>
          <w:vanish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090"/>
      </w:tblGrid>
      <w:tr w14:paraId="1A8F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722" w:type="dxa"/>
            <w:noWrap w:val="0"/>
            <w:vAlign w:val="center"/>
          </w:tcPr>
          <w:p w14:paraId="0147F4C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申请原因及</w:t>
            </w:r>
          </w:p>
          <w:p w14:paraId="2A79937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个人</w:t>
            </w:r>
          </w:p>
          <w:p w14:paraId="524BF71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优势</w:t>
            </w:r>
          </w:p>
        </w:tc>
        <w:tc>
          <w:tcPr>
            <w:tcW w:w="9090" w:type="dxa"/>
            <w:noWrap w:val="0"/>
            <w:vAlign w:val="top"/>
          </w:tcPr>
          <w:p w14:paraId="2FAD5BC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B87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22" w:type="dxa"/>
            <w:noWrap w:val="0"/>
            <w:vAlign w:val="center"/>
          </w:tcPr>
          <w:p w14:paraId="65C7DE0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参聘人承诺书</w:t>
            </w:r>
          </w:p>
        </w:tc>
        <w:tc>
          <w:tcPr>
            <w:tcW w:w="9090" w:type="dxa"/>
            <w:noWrap w:val="0"/>
            <w:vAlign w:val="top"/>
          </w:tcPr>
          <w:p w14:paraId="5BD2497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本人承诺，所填报的上述信息均是真实、准确的，不存在任何虚假陈述和重大遗漏，否则愿承担由此引起的一切责任。</w:t>
            </w:r>
          </w:p>
          <w:p w14:paraId="761365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 w14:paraId="6533472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承诺人（签名）：</w:t>
            </w:r>
          </w:p>
          <w:p w14:paraId="28C75680"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</w:tr>
      <w:tr w14:paraId="73F8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722" w:type="dxa"/>
            <w:noWrap w:val="0"/>
            <w:vAlign w:val="center"/>
          </w:tcPr>
          <w:p w14:paraId="43617D7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</w:t>
            </w:r>
          </w:p>
          <w:p w14:paraId="071573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任职部门意见</w:t>
            </w:r>
          </w:p>
        </w:tc>
        <w:tc>
          <w:tcPr>
            <w:tcW w:w="9090" w:type="dxa"/>
            <w:noWrap w:val="0"/>
            <w:vAlign w:val="top"/>
          </w:tcPr>
          <w:p w14:paraId="549D332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B068C5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45AED4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46543E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4A7621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8D88E1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部门负责人（签名）：</w:t>
            </w:r>
          </w:p>
          <w:p w14:paraId="08FBCE5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</w:tbl>
    <w:p w14:paraId="584FCA4B">
      <w:pPr>
        <w:spacing w:before="318" w:beforeLine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注：参聘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意愿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及说明可另附页详述。</w:t>
      </w:r>
    </w:p>
    <w:p w14:paraId="5959B991">
      <w:pPr>
        <w:rPr>
          <w:rFonts w:hint="eastAsia"/>
        </w:rPr>
      </w:pPr>
    </w:p>
    <w:sectPr>
      <w:footerReference r:id="rId3" w:type="default"/>
      <w:pgSz w:w="11906" w:h="16838"/>
      <w:pgMar w:top="1474" w:right="1803" w:bottom="1474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5B1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E71C5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2E71C5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367EF"/>
    <w:rsid w:val="002367CD"/>
    <w:rsid w:val="003510C6"/>
    <w:rsid w:val="00714249"/>
    <w:rsid w:val="00B82ED9"/>
    <w:rsid w:val="00CD55CB"/>
    <w:rsid w:val="00E222B2"/>
    <w:rsid w:val="0453060E"/>
    <w:rsid w:val="04E61C7C"/>
    <w:rsid w:val="06D910EF"/>
    <w:rsid w:val="072A3FC3"/>
    <w:rsid w:val="07553C3A"/>
    <w:rsid w:val="07D04A99"/>
    <w:rsid w:val="090260C2"/>
    <w:rsid w:val="09264D31"/>
    <w:rsid w:val="0A3200C3"/>
    <w:rsid w:val="0AE367EF"/>
    <w:rsid w:val="0AE81D47"/>
    <w:rsid w:val="0B587D19"/>
    <w:rsid w:val="0C3323A1"/>
    <w:rsid w:val="0DB06FA4"/>
    <w:rsid w:val="11F205F4"/>
    <w:rsid w:val="12D4416C"/>
    <w:rsid w:val="135B36C0"/>
    <w:rsid w:val="136A4063"/>
    <w:rsid w:val="19293F3B"/>
    <w:rsid w:val="1B2865CB"/>
    <w:rsid w:val="1C1222ED"/>
    <w:rsid w:val="1C3C523E"/>
    <w:rsid w:val="1E594E43"/>
    <w:rsid w:val="1EDA5344"/>
    <w:rsid w:val="1FD27179"/>
    <w:rsid w:val="21885B4F"/>
    <w:rsid w:val="23150AF3"/>
    <w:rsid w:val="24DB3FAE"/>
    <w:rsid w:val="24F60F1E"/>
    <w:rsid w:val="25B9151E"/>
    <w:rsid w:val="25FB5022"/>
    <w:rsid w:val="2659211C"/>
    <w:rsid w:val="26681BE9"/>
    <w:rsid w:val="268E2A66"/>
    <w:rsid w:val="29771681"/>
    <w:rsid w:val="2C4D695E"/>
    <w:rsid w:val="2C7C3A6B"/>
    <w:rsid w:val="2CE24B4E"/>
    <w:rsid w:val="2D360531"/>
    <w:rsid w:val="2DA84860"/>
    <w:rsid w:val="2EB90EEC"/>
    <w:rsid w:val="2FE87D9C"/>
    <w:rsid w:val="2FF41B84"/>
    <w:rsid w:val="32824FEC"/>
    <w:rsid w:val="33AB1FE1"/>
    <w:rsid w:val="33F30DF8"/>
    <w:rsid w:val="33FD2358"/>
    <w:rsid w:val="353D1384"/>
    <w:rsid w:val="378A294E"/>
    <w:rsid w:val="38074AC9"/>
    <w:rsid w:val="38B4008E"/>
    <w:rsid w:val="39051586"/>
    <w:rsid w:val="3A15427C"/>
    <w:rsid w:val="3AB42A96"/>
    <w:rsid w:val="3D8B77E8"/>
    <w:rsid w:val="3DC77B4F"/>
    <w:rsid w:val="40000E33"/>
    <w:rsid w:val="42E4627E"/>
    <w:rsid w:val="43A85609"/>
    <w:rsid w:val="43C46F60"/>
    <w:rsid w:val="441636BF"/>
    <w:rsid w:val="4552360E"/>
    <w:rsid w:val="461503DD"/>
    <w:rsid w:val="4815036A"/>
    <w:rsid w:val="481A0B29"/>
    <w:rsid w:val="48BB783D"/>
    <w:rsid w:val="501716A5"/>
    <w:rsid w:val="506F328F"/>
    <w:rsid w:val="50702724"/>
    <w:rsid w:val="50AD6A6A"/>
    <w:rsid w:val="514F7C35"/>
    <w:rsid w:val="53902C06"/>
    <w:rsid w:val="554F0C15"/>
    <w:rsid w:val="557A70DD"/>
    <w:rsid w:val="55A34335"/>
    <w:rsid w:val="5752060C"/>
    <w:rsid w:val="594D654A"/>
    <w:rsid w:val="5A4F09FE"/>
    <w:rsid w:val="5AD05272"/>
    <w:rsid w:val="5C3230C7"/>
    <w:rsid w:val="5CE72ECF"/>
    <w:rsid w:val="5E385608"/>
    <w:rsid w:val="5EBB52D8"/>
    <w:rsid w:val="60AA6B87"/>
    <w:rsid w:val="60F53598"/>
    <w:rsid w:val="619259BD"/>
    <w:rsid w:val="61DE0274"/>
    <w:rsid w:val="61EB46AF"/>
    <w:rsid w:val="62686C08"/>
    <w:rsid w:val="657538C3"/>
    <w:rsid w:val="67B73A20"/>
    <w:rsid w:val="68BC49DD"/>
    <w:rsid w:val="69AD6DD6"/>
    <w:rsid w:val="6AAA163C"/>
    <w:rsid w:val="6B0A1483"/>
    <w:rsid w:val="6B6643C2"/>
    <w:rsid w:val="6BF106E9"/>
    <w:rsid w:val="6C7A74CF"/>
    <w:rsid w:val="6EC95978"/>
    <w:rsid w:val="6FBB0295"/>
    <w:rsid w:val="70B073BD"/>
    <w:rsid w:val="71613021"/>
    <w:rsid w:val="757F1D86"/>
    <w:rsid w:val="76EF1CF6"/>
    <w:rsid w:val="77E33009"/>
    <w:rsid w:val="7B867C4A"/>
    <w:rsid w:val="7B934633"/>
    <w:rsid w:val="7C3F3D4D"/>
    <w:rsid w:val="7CD362DB"/>
    <w:rsid w:val="7EF975DF"/>
    <w:rsid w:val="7FB10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5aaa2c9-3b8a-3fd7-1464-12c8e67f7570\&#20851;&#20110;&#23458;&#25143;&#26381;&#21153;&#37096;&#20869;&#37096;&#31454;&#32856;&#30340;&#36890;&#30693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关于客户服务部内部竞聘的通知.docx</Template>
  <Pages>1</Pages>
  <Words>209</Words>
  <Characters>209</Characters>
  <Lines>6</Lines>
  <Paragraphs>1</Paragraphs>
  <TotalTime>0</TotalTime>
  <ScaleCrop>false</ScaleCrop>
  <LinksUpToDate>false</LinksUpToDate>
  <CharactersWithSpaces>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2025-04-10T01:17:00Z</dcterms:created>
  <dc:creator>羊咩咩</dc:creator>
  <cp:lastModifiedBy>synge</cp:lastModifiedBy>
  <dcterms:modified xsi:type="dcterms:W3CDTF">2025-04-14T02:36:06Z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1752B4E670C9471199671B45F0115395_13</vt:lpwstr>
  </property>
  <property fmtid="{D5CDD505-2E9C-101B-9397-08002B2CF9AE}" pid="4" name="KSOTemplateDocerSaveRecord">
    <vt:lpwstr>eyJoZGlkIjoiMWVkNDFlM2U1YTc1MWYyMWU3NDVlNWRiY2NmMDgzNzAiLCJ1c2VySWQiOiIzNDk3NDgzOTQifQ==</vt:lpwstr>
  </property>
</Properties>
</file>